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E91B" w14:textId="6F3DE12D" w:rsidR="008C191C" w:rsidRDefault="005F7FAB" w:rsidP="004259E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41CBE" wp14:editId="68A4EBD9">
                <wp:simplePos x="0" y="0"/>
                <wp:positionH relativeFrom="column">
                  <wp:posOffset>-24765</wp:posOffset>
                </wp:positionH>
                <wp:positionV relativeFrom="paragraph">
                  <wp:posOffset>-220345</wp:posOffset>
                </wp:positionV>
                <wp:extent cx="3095625" cy="1266825"/>
                <wp:effectExtent l="0" t="0" r="952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B2866" w14:textId="43FAABD8" w:rsidR="002C7F86" w:rsidRPr="008E3347" w:rsidRDefault="002C7F86" w:rsidP="002C7F86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41CB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95pt;margin-top:-17.35pt;width:243.7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" stroked="f">
                <v:textbox inset="1.2mm,1.2mm,1.2mm,1.2mm">
                  <w:txbxContent>
                    <w:p w14:paraId="734B2866" w14:textId="43FAABD8" w:rsidR="002C7F86" w:rsidRPr="008E3347" w:rsidRDefault="002C7F86" w:rsidP="002C7F86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637535" wp14:editId="2BC7BD22">
                <wp:simplePos x="0" y="0"/>
                <wp:positionH relativeFrom="column">
                  <wp:posOffset>3547110</wp:posOffset>
                </wp:positionH>
                <wp:positionV relativeFrom="paragraph">
                  <wp:posOffset>-267970</wp:posOffset>
                </wp:positionV>
                <wp:extent cx="2621280" cy="1362075"/>
                <wp:effectExtent l="0" t="0" r="7620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F4DE1" w14:textId="52570176" w:rsidR="007B0580" w:rsidRPr="008C191C" w:rsidRDefault="00F832CC" w:rsidP="007B0580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  <w:r>
                              <w:t>Číslo jednací</w:t>
                            </w:r>
                            <w:r w:rsidR="007B0580" w:rsidRPr="008C191C">
                              <w:t xml:space="preserve">: </w:t>
                            </w:r>
                            <w:r w:rsidR="007B0580">
                              <w:tab/>
                            </w:r>
                            <w:r w:rsidR="0024618D">
                              <w:t>MěÚ/</w:t>
                            </w:r>
                            <w:r w:rsidR="005B001A">
                              <w:t>3568</w:t>
                            </w:r>
                            <w:r w:rsidR="00FB5F17">
                              <w:t>8</w:t>
                            </w:r>
                            <w:r w:rsidR="008712C7">
                              <w:t>/202</w:t>
                            </w:r>
                            <w:r w:rsidR="00C86A23">
                              <w:t>2</w:t>
                            </w:r>
                            <w:r w:rsidR="0024618D">
                              <w:t>/</w:t>
                            </w:r>
                            <w:r w:rsidR="008712C7">
                              <w:t>SEK</w:t>
                            </w:r>
                          </w:p>
                          <w:p w14:paraId="076B75E7" w14:textId="3FD12FCB" w:rsidR="007B0580" w:rsidRPr="008C191C" w:rsidRDefault="007B0580" w:rsidP="007B0580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  <w:r w:rsidRPr="008C191C">
                              <w:t>Spis</w:t>
                            </w:r>
                            <w:r>
                              <w:t>.</w:t>
                            </w:r>
                            <w:r w:rsidRPr="008C191C">
                              <w:t xml:space="preserve"> značka: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C86A23">
                              <w:rPr>
                                <w:color w:val="000000"/>
                              </w:rPr>
                              <w:t>1675</w:t>
                            </w:r>
                            <w:r w:rsidR="008712C7">
                              <w:rPr>
                                <w:color w:val="000000"/>
                              </w:rPr>
                              <w:t>/202</w:t>
                            </w:r>
                            <w:r w:rsidR="00C86A23">
                              <w:rPr>
                                <w:color w:val="000000"/>
                              </w:rPr>
                              <w:t>2</w:t>
                            </w:r>
                          </w:p>
                          <w:p w14:paraId="4096C522" w14:textId="77777777" w:rsidR="007B0580" w:rsidRPr="005F7FAB" w:rsidRDefault="007B0580" w:rsidP="007B0580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157540" w14:textId="77777777" w:rsidR="007B0580" w:rsidRPr="008C191C" w:rsidRDefault="007B0580" w:rsidP="007B0580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  <w:r w:rsidRPr="008C191C">
                              <w:t xml:space="preserve">Vyřizuje: </w:t>
                            </w:r>
                            <w:r>
                              <w:tab/>
                            </w:r>
                            <w:r w:rsidR="009412CD">
                              <w:t>Kateřina Jetlebová</w:t>
                            </w:r>
                          </w:p>
                          <w:p w14:paraId="19401888" w14:textId="0B2EB6F3" w:rsidR="007B0580" w:rsidRPr="008C191C" w:rsidRDefault="007B0580" w:rsidP="007B0580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  <w:r w:rsidRPr="008C191C">
                              <w:t>T</w:t>
                            </w:r>
                            <w:r>
                              <w:t xml:space="preserve">el.: </w:t>
                            </w:r>
                            <w:r>
                              <w:tab/>
                            </w:r>
                            <w:r w:rsidR="004201C5">
                              <w:rPr>
                                <w:color w:val="000000"/>
                              </w:rPr>
                              <w:t xml:space="preserve">+420 327 300 </w:t>
                            </w:r>
                            <w:r w:rsidR="009412CD">
                              <w:rPr>
                                <w:color w:val="000000"/>
                              </w:rPr>
                              <w:t>2</w:t>
                            </w:r>
                            <w:r w:rsidR="00D40FFB">
                              <w:rPr>
                                <w:color w:val="000000"/>
                              </w:rPr>
                              <w:t>3</w:t>
                            </w:r>
                            <w:r w:rsidR="009412CD">
                              <w:rPr>
                                <w:color w:val="000000"/>
                              </w:rPr>
                              <w:t>0</w:t>
                            </w:r>
                          </w:p>
                          <w:p w14:paraId="4AF9CBAF" w14:textId="77777777" w:rsidR="007B0580" w:rsidRDefault="007B0580" w:rsidP="007B0580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  <w:r w:rsidRPr="008C191C">
                              <w:t>E</w:t>
                            </w:r>
                            <w:r>
                              <w:t>-mail:</w:t>
                            </w:r>
                            <w:r w:rsidRPr="00721919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721919">
                              <w:rPr>
                                <w:color w:val="000000"/>
                              </w:rPr>
                              <w:tab/>
                            </w:r>
                            <w:r w:rsidR="009412CD">
                              <w:t>jetlebova</w:t>
                            </w:r>
                            <w:r w:rsidR="00F832CC" w:rsidRPr="00F832CC">
                              <w:t>@meucaslav.cz</w:t>
                            </w:r>
                          </w:p>
                          <w:p w14:paraId="6C07CDD7" w14:textId="77777777" w:rsidR="00F832CC" w:rsidRPr="005F7FAB" w:rsidRDefault="00F832CC" w:rsidP="007B0580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70A613" w14:textId="75A47B27" w:rsidR="008C191C" w:rsidRPr="007B0580" w:rsidRDefault="004201C5" w:rsidP="007B0580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  <w:r>
                              <w:t xml:space="preserve">Datum: </w:t>
                            </w:r>
                            <w:r>
                              <w:tab/>
                            </w:r>
                            <w:r w:rsidR="000768DC">
                              <w:t>20. 06. 2022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7535" id="Text Box 5" o:spid="_x0000_s1027" type="#_x0000_t202" style="position:absolute;margin-left:279.3pt;margin-top:-21.1pt;width:206.4pt;height:107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" filled="f" stroked="f">
                <v:textbox inset="1.2mm,1.2mm,1.2mm,1.2mm">
                  <w:txbxContent>
                    <w:p w14:paraId="124F4DE1" w14:textId="52570176" w:rsidR="007B0580" w:rsidRPr="008C191C" w:rsidRDefault="00F832CC" w:rsidP="007B0580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  <w:r>
                        <w:t>Číslo jednací</w:t>
                      </w:r>
                      <w:r w:rsidR="007B0580" w:rsidRPr="008C191C">
                        <w:t xml:space="preserve">: </w:t>
                      </w:r>
                      <w:r w:rsidR="007B0580">
                        <w:tab/>
                      </w:r>
                      <w:r w:rsidR="0024618D">
                        <w:t>MěÚ/</w:t>
                      </w:r>
                      <w:r w:rsidR="005B001A">
                        <w:t>3568</w:t>
                      </w:r>
                      <w:r w:rsidR="00FB5F17">
                        <w:t>8</w:t>
                      </w:r>
                      <w:r w:rsidR="008712C7">
                        <w:t>/202</w:t>
                      </w:r>
                      <w:r w:rsidR="00C86A23">
                        <w:t>2</w:t>
                      </w:r>
                      <w:r w:rsidR="0024618D">
                        <w:t>/</w:t>
                      </w:r>
                      <w:r w:rsidR="008712C7">
                        <w:t>SEK</w:t>
                      </w:r>
                    </w:p>
                    <w:p w14:paraId="076B75E7" w14:textId="3FD12FCB" w:rsidR="007B0580" w:rsidRPr="008C191C" w:rsidRDefault="007B0580" w:rsidP="007B0580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  <w:r w:rsidRPr="008C191C">
                        <w:t>Spis</w:t>
                      </w:r>
                      <w:r>
                        <w:t>.</w:t>
                      </w:r>
                      <w:r w:rsidRPr="008C191C">
                        <w:t xml:space="preserve"> značka: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C86A23">
                        <w:rPr>
                          <w:color w:val="000000"/>
                        </w:rPr>
                        <w:t>1675</w:t>
                      </w:r>
                      <w:r w:rsidR="008712C7">
                        <w:rPr>
                          <w:color w:val="000000"/>
                        </w:rPr>
                        <w:t>/202</w:t>
                      </w:r>
                      <w:r w:rsidR="00C86A23">
                        <w:rPr>
                          <w:color w:val="000000"/>
                        </w:rPr>
                        <w:t>2</w:t>
                      </w:r>
                    </w:p>
                    <w:p w14:paraId="4096C522" w14:textId="77777777" w:rsidR="007B0580" w:rsidRPr="005F7FAB" w:rsidRDefault="007B0580" w:rsidP="007B0580">
                      <w:pPr>
                        <w:tabs>
                          <w:tab w:val="left" w:pos="1276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3157540" w14:textId="77777777" w:rsidR="007B0580" w:rsidRPr="008C191C" w:rsidRDefault="007B0580" w:rsidP="007B0580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  <w:r w:rsidRPr="008C191C">
                        <w:t xml:space="preserve">Vyřizuje: </w:t>
                      </w:r>
                      <w:r>
                        <w:tab/>
                      </w:r>
                      <w:r w:rsidR="009412CD">
                        <w:t>Kateřina Jetlebová</w:t>
                      </w:r>
                    </w:p>
                    <w:p w14:paraId="19401888" w14:textId="0B2EB6F3" w:rsidR="007B0580" w:rsidRPr="008C191C" w:rsidRDefault="007B0580" w:rsidP="007B0580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  <w:r w:rsidRPr="008C191C">
                        <w:t>T</w:t>
                      </w:r>
                      <w:r>
                        <w:t xml:space="preserve">el.: </w:t>
                      </w:r>
                      <w:r>
                        <w:tab/>
                      </w:r>
                      <w:r w:rsidR="004201C5">
                        <w:rPr>
                          <w:color w:val="000000"/>
                        </w:rPr>
                        <w:t xml:space="preserve">+420 327 300 </w:t>
                      </w:r>
                      <w:r w:rsidR="009412CD">
                        <w:rPr>
                          <w:color w:val="000000"/>
                        </w:rPr>
                        <w:t>2</w:t>
                      </w:r>
                      <w:r w:rsidR="00D40FFB">
                        <w:rPr>
                          <w:color w:val="000000"/>
                        </w:rPr>
                        <w:t>3</w:t>
                      </w:r>
                      <w:r w:rsidR="009412CD">
                        <w:rPr>
                          <w:color w:val="000000"/>
                        </w:rPr>
                        <w:t>0</w:t>
                      </w:r>
                    </w:p>
                    <w:p w14:paraId="4AF9CBAF" w14:textId="77777777" w:rsidR="007B0580" w:rsidRDefault="007B0580" w:rsidP="007B0580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  <w:r w:rsidRPr="008C191C">
                        <w:t>E</w:t>
                      </w:r>
                      <w:r>
                        <w:t>-mail:</w:t>
                      </w:r>
                      <w:r w:rsidRPr="00721919">
                        <w:rPr>
                          <w:color w:val="000000"/>
                        </w:rPr>
                        <w:t xml:space="preserve"> </w:t>
                      </w:r>
                      <w:r w:rsidRPr="00721919">
                        <w:rPr>
                          <w:color w:val="000000"/>
                        </w:rPr>
                        <w:tab/>
                      </w:r>
                      <w:r w:rsidR="009412CD">
                        <w:t>jetlebova</w:t>
                      </w:r>
                      <w:r w:rsidR="00F832CC" w:rsidRPr="00F832CC">
                        <w:t>@meucaslav.cz</w:t>
                      </w:r>
                    </w:p>
                    <w:p w14:paraId="6C07CDD7" w14:textId="77777777" w:rsidR="00F832CC" w:rsidRPr="005F7FAB" w:rsidRDefault="00F832CC" w:rsidP="007B0580">
                      <w:pPr>
                        <w:tabs>
                          <w:tab w:val="left" w:pos="1276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270A613" w14:textId="75A47B27" w:rsidR="008C191C" w:rsidRPr="007B0580" w:rsidRDefault="004201C5" w:rsidP="007B0580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  <w:r>
                        <w:t xml:space="preserve">Datum: </w:t>
                      </w:r>
                      <w:r>
                        <w:tab/>
                      </w:r>
                      <w:r w:rsidR="000768DC">
                        <w:t>20. 06. 2022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B578134" w14:textId="77777777" w:rsidR="008C191C" w:rsidRDefault="008C191C" w:rsidP="004259E1"/>
    <w:p w14:paraId="6704A445" w14:textId="77777777" w:rsidR="008C191C" w:rsidRDefault="008C191C" w:rsidP="004259E1"/>
    <w:p w14:paraId="23D6B0F5" w14:textId="77777777" w:rsidR="005F7FAB" w:rsidRDefault="005F7FAB" w:rsidP="00A832D4">
      <w:pPr>
        <w:spacing w:after="0"/>
        <w:jc w:val="center"/>
        <w:rPr>
          <w:rFonts w:asciiTheme="minorHAnsi" w:hAnsiTheme="minorHAnsi" w:cstheme="minorHAnsi"/>
          <w:b/>
        </w:rPr>
      </w:pPr>
    </w:p>
    <w:p w14:paraId="1E316DCD" w14:textId="77777777" w:rsidR="00FB5F17" w:rsidRPr="00FB5F17" w:rsidRDefault="00FB5F17" w:rsidP="00FB5F17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FB5F17">
        <w:rPr>
          <w:rFonts w:asciiTheme="minorHAnsi" w:hAnsiTheme="minorHAnsi" w:cstheme="minorHAnsi"/>
          <w:b/>
          <w:szCs w:val="24"/>
        </w:rPr>
        <w:t>O Z N Á M E N Í</w:t>
      </w:r>
    </w:p>
    <w:p w14:paraId="694E0C37" w14:textId="77777777" w:rsidR="00FB5F17" w:rsidRPr="00FB5F17" w:rsidRDefault="00FB5F17" w:rsidP="00FB5F17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FB5F17">
        <w:rPr>
          <w:rFonts w:asciiTheme="minorHAnsi" w:hAnsiTheme="minorHAnsi" w:cstheme="minorHAnsi"/>
          <w:b/>
          <w:szCs w:val="24"/>
        </w:rPr>
        <w:t>o potřebném počtu podpisů na peticích pro volby do zastupitelstev obcí</w:t>
      </w:r>
    </w:p>
    <w:p w14:paraId="6DC39874" w14:textId="77777777" w:rsidR="00FB5F17" w:rsidRDefault="00FB5F17" w:rsidP="00FB5F17">
      <w:pPr>
        <w:spacing w:after="0"/>
        <w:jc w:val="both"/>
        <w:rPr>
          <w:rFonts w:asciiTheme="minorHAnsi" w:hAnsiTheme="minorHAnsi" w:cstheme="minorHAnsi"/>
          <w:bCs/>
          <w:szCs w:val="24"/>
        </w:rPr>
      </w:pPr>
    </w:p>
    <w:p w14:paraId="4CD22A8B" w14:textId="77777777" w:rsidR="008A47DA" w:rsidRDefault="00FB5F17" w:rsidP="008A47DA">
      <w:pPr>
        <w:jc w:val="both"/>
      </w:pPr>
      <w:r>
        <w:t>Městský úřad Čáslav, jako pověřený obecní úřad, plnící funkci registračního úřadu ve smyslu § 12 odst. 1 písm.</w:t>
      </w:r>
      <w:r w:rsidR="008A47DA">
        <w:t> </w:t>
      </w:r>
      <w:r>
        <w:t>a) zákona č. 491/2001 Sb., o volbách do zastupitelstev obcí a o změně některých zákonů, ve znění pozdějších předpisů, dále jen „volební zákon“ pro volby do zastupitelstev obcí</w:t>
      </w:r>
      <w:r w:rsidR="008A47DA">
        <w:t xml:space="preserve">, které se budou konat </w:t>
      </w:r>
      <w:r>
        <w:t>ve dnech 23. a 24.</w:t>
      </w:r>
      <w:r w:rsidR="008A47DA">
        <w:t> </w:t>
      </w:r>
      <w:r>
        <w:t xml:space="preserve">09. 2022, tímto zveřejňuje podle § 21 odst. 4 volebního zákona, potřebný počet podpisů na peticích pro nezávislé kandidáty nebo sdružení nezávislých kandidátů, které je nutno připojit ke kandidátní listině. </w:t>
      </w:r>
    </w:p>
    <w:p w14:paraId="49FBE484" w14:textId="73BC65ED" w:rsidR="008A47DA" w:rsidRDefault="00FB5F17" w:rsidP="008A47DA">
      <w:pPr>
        <w:jc w:val="both"/>
      </w:pPr>
      <w:r>
        <w:t xml:space="preserve">V záhlaví petice a na každé její další straně musí být uveden název volební strany, název zastupitelstva obce, do kterého volební strana kandiduje a rok konání voleb. Vedle podpisu voliče musí být uvedeno jeho jméno, příjmení, datum narození a místo kde je přihlášen k trvalému pobytu, jinak tento hlas pro podporu volební strany nelze započítat. Nezapočítávají se také podpisy kandidátů samých. K výpočtu podpisů na peticích byly použity jako informační pramen údaje z evidence obyvatel podle zákona č. 133/2000 Sb., o evidenci obyvatel a rodných číslech a o změně některých zákonů, ve znění pozdějších předpisů, </w:t>
      </w:r>
      <w:r w:rsidR="00AC1B58">
        <w:t>a</w:t>
      </w:r>
      <w:r>
        <w:t xml:space="preserve"> z informačního systému cizinců vedeného dle § 158 odst. 1 zákona č. 326/1999 Sb., o pobytu cizinců na území České republiky a</w:t>
      </w:r>
      <w:r w:rsidR="00AC1B58">
        <w:t> </w:t>
      </w:r>
      <w:r>
        <w:t>o</w:t>
      </w:r>
      <w:r w:rsidR="00AC1B58">
        <w:t> </w:t>
      </w:r>
      <w:r>
        <w:t xml:space="preserve">změně některých zákonů, ve znění pozdějších předpisů k datu 01. 01. 2022. </w:t>
      </w:r>
    </w:p>
    <w:p w14:paraId="01497C3D" w14:textId="497A56F4" w:rsidR="00FB5F17" w:rsidRDefault="00FB5F17" w:rsidP="008A47DA">
      <w:pPr>
        <w:jc w:val="both"/>
      </w:pPr>
      <w:r>
        <w:t>Seznam obcí v rámci registračního úřadu s výpočtem počtu potřebných podpisů pro obě kategorie</w:t>
      </w:r>
      <w:r w:rsidR="00E63EE1">
        <w:t>:</w:t>
      </w:r>
      <w:r>
        <w:t xml:space="preserve"> Nezávislý kandidát</w:t>
      </w:r>
      <w:r w:rsidR="00AC1B58">
        <w:t>,</w:t>
      </w:r>
      <w:r>
        <w:t xml:space="preserve"> Sdružení nezávislých kandidátů</w:t>
      </w:r>
    </w:p>
    <w:tbl>
      <w:tblPr>
        <w:tblW w:w="9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3726"/>
        <w:gridCol w:w="1866"/>
        <w:gridCol w:w="3028"/>
      </w:tblGrid>
      <w:tr w:rsidR="00B93293" w:rsidRPr="00B93293" w14:paraId="36A89505" w14:textId="77777777" w:rsidTr="00E63EE1">
        <w:trPr>
          <w:trHeight w:val="796"/>
        </w:trPr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B01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 obce</w:t>
            </w:r>
          </w:p>
        </w:tc>
        <w:tc>
          <w:tcPr>
            <w:tcW w:w="37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1A12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Počet obyvatel obce </w:t>
            </w: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https://www.mvcr.cz/clanek/informativni-pocty-obyvatel-v-obcich.aspx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DCD0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Nezávislý kandidát                                 Počet podpisů na petici 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DADA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Sdružení nezávislých kandidátů Počet podpisů na petici </w:t>
            </w:r>
          </w:p>
        </w:tc>
      </w:tr>
      <w:tr w:rsidR="00E63EE1" w:rsidRPr="00B93293" w14:paraId="1804A694" w14:textId="77777777" w:rsidTr="00E63EE1">
        <w:trPr>
          <w:trHeight w:val="2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69A0A7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Adamov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451D93" w14:textId="297F28FC" w:rsidR="00B93293" w:rsidRPr="00B93293" w:rsidRDefault="00811847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8C9ACC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1B4A78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</w:tr>
      <w:tr w:rsidR="00B93293" w:rsidRPr="00B93293" w14:paraId="4B007CF7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2C19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Bílé Podolí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74A0" w14:textId="782ABA33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  <w:r w:rsidR="008118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0B24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6F4B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</w:tr>
      <w:tr w:rsidR="00E63EE1" w:rsidRPr="00B93293" w14:paraId="7E8A99AF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C6FF12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Brambory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345299" w14:textId="2CD1E08B" w:rsidR="00B93293" w:rsidRPr="00B93293" w:rsidRDefault="00811847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517133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70A584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</w:tr>
      <w:tr w:rsidR="00B93293" w:rsidRPr="00B93293" w14:paraId="23C59ABD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B86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Bratčice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BB5B" w14:textId="3567980D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  <w:r w:rsidR="008118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43F6" w14:textId="53C6B185" w:rsidR="00B93293" w:rsidRPr="00B93293" w:rsidRDefault="00FA7325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0D28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</w:tr>
      <w:tr w:rsidR="00E63EE1" w:rsidRPr="00B93293" w14:paraId="3615ACE9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E0B04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Čáslav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8987CB" w14:textId="1F1B2C6D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103</w:t>
            </w:r>
            <w:r w:rsidR="008118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2B73F4" w14:textId="38B620AD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  <w:r w:rsidR="00F66C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0C1F32" w14:textId="54BC9DBA" w:rsidR="00F66C9B" w:rsidRPr="00B93293" w:rsidRDefault="00B93293" w:rsidP="00F66C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  <w:r w:rsidR="00F66C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</w:tr>
      <w:tr w:rsidR="00B93293" w:rsidRPr="00B93293" w14:paraId="0057A793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4820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Čejkovice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D987" w14:textId="1599315C" w:rsidR="00B93293" w:rsidRPr="00B93293" w:rsidRDefault="00811847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EB15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52B5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</w:tr>
      <w:tr w:rsidR="00E63EE1" w:rsidRPr="00B93293" w14:paraId="1AF954CD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C46042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Dobrovítov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ADA41D" w14:textId="5518A302" w:rsidR="00B93293" w:rsidRPr="00B93293" w:rsidRDefault="00811847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7DB01E" w14:textId="7FDA99BE" w:rsidR="00B93293" w:rsidRPr="00B93293" w:rsidRDefault="00811847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DA68F6" w14:textId="69E4315A" w:rsidR="00811847" w:rsidRPr="00B93293" w:rsidRDefault="00811847" w:rsidP="008118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</w:tr>
      <w:tr w:rsidR="00B93293" w:rsidRPr="00B93293" w14:paraId="68AFB806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EF1F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Drobovice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705F" w14:textId="7D4926ED" w:rsidR="00B93293" w:rsidRPr="00B93293" w:rsidRDefault="00811847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CCDE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511D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</w:tr>
      <w:tr w:rsidR="00E63EE1" w:rsidRPr="00B93293" w14:paraId="7FA8FD18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33AD00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Horka I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80A547" w14:textId="46A3E932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  <w:r w:rsidR="008118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516B30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89D478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</w:tr>
      <w:tr w:rsidR="00B93293" w:rsidRPr="00B93293" w14:paraId="2989CCA4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8B71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Horky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1C22" w14:textId="40878379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1307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2BE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</w:tr>
      <w:tr w:rsidR="00E63EE1" w:rsidRPr="00B93293" w14:paraId="066420E3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7C6C59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Horušice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5551BA" w14:textId="4948C93D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  <w:r w:rsidR="008118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2CF34E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7EF405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</w:tr>
      <w:tr w:rsidR="00B93293" w:rsidRPr="00B93293" w14:paraId="5C3C0D76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595D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Hostovlice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27C4" w14:textId="1F7BF13B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  <w:r w:rsidR="008118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6206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2F2A" w14:textId="311A4503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  <w:r w:rsidR="008118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</w:tr>
      <w:tr w:rsidR="00E63EE1" w:rsidRPr="00B93293" w14:paraId="09046A42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D5258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Hraběšín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ACB1B6" w14:textId="3421758D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  <w:r w:rsidR="00C77F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2A98B7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317939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</w:tr>
      <w:tr w:rsidR="00B93293" w:rsidRPr="00B93293" w14:paraId="6261F3C0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24B2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Chotusice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756A" w14:textId="62C554FD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  <w:r w:rsidR="00C77F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388E" w14:textId="6D667975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  <w:r w:rsidR="00C77F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5949" w14:textId="51A25CD2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  <w:r w:rsidR="00C77F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</w:tr>
      <w:tr w:rsidR="00E63EE1" w:rsidRPr="00B93293" w14:paraId="154671A2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D0E95C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Kluky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955BBF" w14:textId="7665C22F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  <w:r w:rsidR="00C77F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ED6264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E44C0E" w14:textId="3EAAEBEB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  <w:r w:rsidR="00C77F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</w:tr>
      <w:tr w:rsidR="00B93293" w:rsidRPr="00B93293" w14:paraId="1E8D01DF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FE56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Krchleby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2B4" w14:textId="2B0FCA1B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AEF3" w14:textId="166294C0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67FC" w14:textId="27CF112A" w:rsidR="00B93293" w:rsidRPr="00B93293" w:rsidRDefault="00871E70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</w:tr>
      <w:tr w:rsidR="00E63EE1" w:rsidRPr="00B93293" w14:paraId="739EAFCB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8D7AE4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Močovice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B03D1E" w14:textId="532855AB" w:rsidR="00871E70" w:rsidRPr="00B93293" w:rsidRDefault="00B93293" w:rsidP="00871E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257BE6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0ECB6C" w14:textId="2BD5124C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B93293" w:rsidRPr="00B93293" w14:paraId="3764D50E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FC7A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Okřesaneč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A65D" w14:textId="0FC69114" w:rsidR="00B93293" w:rsidRPr="00B93293" w:rsidRDefault="00871E70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3A04" w14:textId="67499E14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8B96" w14:textId="3113E985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</w:tr>
      <w:tr w:rsidR="00E63EE1" w:rsidRPr="00B93293" w14:paraId="6ADC208B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4E5294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Potěhy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C2BF1A" w14:textId="510AE37E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29F8ED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3F6396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</w:tr>
      <w:tr w:rsidR="00B93293" w:rsidRPr="00B93293" w14:paraId="629B3352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7766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Rohozec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441E" w14:textId="252789FA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185A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0C4A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</w:tr>
      <w:tr w:rsidR="00E63EE1" w:rsidRPr="00B93293" w14:paraId="4F5A12C5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0CB2B8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Semtěš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312632" w14:textId="058B7C72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930EA1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A4EE63" w14:textId="3D6837DA" w:rsidR="00B93293" w:rsidRPr="00B93293" w:rsidRDefault="00871E70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</w:tr>
      <w:tr w:rsidR="00B93293" w:rsidRPr="00B93293" w14:paraId="3221F17C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025B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Schořov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4164" w14:textId="185FBEE0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551F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5E29" w14:textId="6AB8827A" w:rsidR="00B93293" w:rsidRPr="00B93293" w:rsidRDefault="00871E70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</w:tr>
      <w:tr w:rsidR="00E63EE1" w:rsidRPr="00B93293" w14:paraId="1C7F430C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39EA6D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Souňov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E34345" w14:textId="2D6F3C70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988894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BC7FCA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</w:tr>
      <w:tr w:rsidR="00B93293" w:rsidRPr="00B93293" w14:paraId="4BF3DF9E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F4F4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Starkoč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2D6C" w14:textId="1DDA5C34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80F2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8F5F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</w:tr>
      <w:tr w:rsidR="00E63EE1" w:rsidRPr="00B93293" w14:paraId="13D60250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D67B66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Šebestěnice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48F170" w14:textId="476820C4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63396B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9E8EB8" w14:textId="10EE2DA2" w:rsidR="00B93293" w:rsidRPr="00B93293" w:rsidRDefault="00871E70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</w:tr>
      <w:tr w:rsidR="00B93293" w:rsidRPr="00B93293" w14:paraId="3C67A67C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65E5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Třebešice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C9D3" w14:textId="2B0F4CFB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7001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B3B9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</w:tr>
      <w:tr w:rsidR="00E63EE1" w:rsidRPr="00B93293" w14:paraId="7F270E57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6ABA90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Třebonín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840625" w14:textId="48132FF3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C9F92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B26DB1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</w:tr>
      <w:tr w:rsidR="00B93293" w:rsidRPr="00B93293" w14:paraId="3A375222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2727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Tupadly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CD45" w14:textId="748CF5CC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C28E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B067" w14:textId="4ED8C4CF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</w:tr>
      <w:tr w:rsidR="00E63EE1" w:rsidRPr="00B93293" w14:paraId="4530DF32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56BFC9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Vinaře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086F44" w14:textId="30A67C29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A15740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9CFA07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</w:tr>
      <w:tr w:rsidR="00B93293" w:rsidRPr="00B93293" w14:paraId="6D06D8C9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565B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Vlačice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CF0E" w14:textId="624EA83E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186F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5E0D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</w:tr>
      <w:tr w:rsidR="00E63EE1" w:rsidRPr="00B93293" w14:paraId="11FAFCE9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B77C79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Vlkaneč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2F05B3" w14:textId="5B46941C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FA7268" w14:textId="5A440409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03B31B" w14:textId="1EDB9B30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</w:tr>
      <w:tr w:rsidR="00B93293" w:rsidRPr="00B93293" w14:paraId="25F88941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31E9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Vodranty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AB7B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86D7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DB5E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</w:tr>
      <w:tr w:rsidR="00E63EE1" w:rsidRPr="00B93293" w14:paraId="4D5B1F69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B64FDD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Vrdy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22B58A" w14:textId="6BEC4F74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9B4A53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7F07CD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211</w:t>
            </w:r>
          </w:p>
        </w:tc>
      </w:tr>
      <w:tr w:rsidR="00B93293" w:rsidRPr="00B93293" w14:paraId="01ECE0E8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DF94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Zbýšov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1D6" w14:textId="1A024979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5D1D" w14:textId="7D4E7BEE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EA5D" w14:textId="1A6D2FA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</w:tr>
      <w:tr w:rsidR="00E63EE1" w:rsidRPr="00B93293" w14:paraId="16A86F41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7CE624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Žáky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95E653" w14:textId="43298659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B1B047" w14:textId="5B8A237E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  <w:r w:rsidR="00FA732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C4817E" w14:textId="35D45D6C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</w:tr>
      <w:tr w:rsidR="00B93293" w:rsidRPr="00B93293" w14:paraId="22BA4600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D818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Žehušice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F57F" w14:textId="3EFBDF79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EEBE" w14:textId="6423CD8C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AE30" w14:textId="326F1F0D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</w:tr>
      <w:tr w:rsidR="00E63EE1" w:rsidRPr="00B93293" w14:paraId="0226FEFF" w14:textId="77777777" w:rsidTr="00E63EE1">
        <w:trPr>
          <w:trHeight w:val="28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1C2A51" w14:textId="77777777" w:rsidR="00B93293" w:rsidRPr="00B93293" w:rsidRDefault="00B93293" w:rsidP="00B932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Žleby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9047BB" w14:textId="55220E59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1CB6C2" w14:textId="77777777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9C2AEA" w14:textId="445F7C71" w:rsidR="00B93293" w:rsidRPr="00B93293" w:rsidRDefault="00B93293" w:rsidP="00B932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32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  <w:r w:rsidR="00871E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</w:tr>
    </w:tbl>
    <w:p w14:paraId="229E0857" w14:textId="77777777" w:rsidR="00B93293" w:rsidRDefault="00B93293" w:rsidP="008A47DA">
      <w:pPr>
        <w:jc w:val="both"/>
      </w:pPr>
    </w:p>
    <w:p w14:paraId="068C4FF4" w14:textId="31DF1181" w:rsidR="00A41F70" w:rsidRPr="00A832D4" w:rsidRDefault="00A41F70" w:rsidP="0000644F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832D4">
        <w:rPr>
          <w:rFonts w:asciiTheme="minorHAnsi" w:hAnsiTheme="minorHAnsi" w:cstheme="minorHAnsi"/>
          <w:b/>
          <w:bCs/>
          <w:u w:val="single"/>
        </w:rPr>
        <w:t>Kandidátní listiny př</w:t>
      </w:r>
      <w:r w:rsidR="00A832D4" w:rsidRPr="00A832D4">
        <w:rPr>
          <w:rFonts w:asciiTheme="minorHAnsi" w:hAnsiTheme="minorHAnsi" w:cstheme="minorHAnsi"/>
          <w:b/>
          <w:bCs/>
          <w:u w:val="single"/>
        </w:rPr>
        <w:t>i</w:t>
      </w:r>
      <w:r w:rsidRPr="00A832D4">
        <w:rPr>
          <w:rFonts w:asciiTheme="minorHAnsi" w:hAnsiTheme="minorHAnsi" w:cstheme="minorHAnsi"/>
          <w:b/>
          <w:bCs/>
          <w:u w:val="single"/>
        </w:rPr>
        <w:t>jímá:</w:t>
      </w:r>
    </w:p>
    <w:p w14:paraId="71105726" w14:textId="77777777" w:rsidR="00A30FAA" w:rsidRDefault="00A832D4" w:rsidP="00A30FAA">
      <w:pPr>
        <w:spacing w:after="0"/>
        <w:rPr>
          <w:rFonts w:asciiTheme="minorHAnsi" w:hAnsiTheme="minorHAnsi" w:cstheme="minorHAnsi"/>
          <w:b/>
        </w:rPr>
      </w:pPr>
      <w:r w:rsidRPr="00A30FAA">
        <w:rPr>
          <w:rFonts w:asciiTheme="minorHAnsi" w:hAnsiTheme="minorHAnsi" w:cstheme="minorHAnsi"/>
          <w:b/>
        </w:rPr>
        <w:t>Městský úřad Čáslav</w:t>
      </w:r>
      <w:r w:rsidR="00A30FAA">
        <w:rPr>
          <w:rFonts w:asciiTheme="minorHAnsi" w:hAnsiTheme="minorHAnsi" w:cstheme="minorHAnsi"/>
          <w:b/>
        </w:rPr>
        <w:t>, nám. Jana Žižky z Trocnova 1/1, Čáslav, 286 01</w:t>
      </w:r>
    </w:p>
    <w:p w14:paraId="2C445844" w14:textId="3300179B" w:rsidR="00A832D4" w:rsidRPr="00A832D4" w:rsidRDefault="00A832D4" w:rsidP="00A30FAA">
      <w:pPr>
        <w:spacing w:after="0"/>
        <w:rPr>
          <w:rFonts w:asciiTheme="minorHAnsi" w:hAnsiTheme="minorHAnsi" w:cstheme="minorHAnsi"/>
          <w:bCs/>
        </w:rPr>
      </w:pPr>
      <w:r w:rsidRPr="00A832D4">
        <w:rPr>
          <w:rFonts w:asciiTheme="minorHAnsi" w:hAnsiTheme="minorHAnsi" w:cstheme="minorHAnsi"/>
          <w:bCs/>
        </w:rPr>
        <w:t>Kateřina Jetlebová, II. patro, č. dveří 12</w:t>
      </w:r>
      <w:r w:rsidR="00A30FAA">
        <w:rPr>
          <w:rFonts w:asciiTheme="minorHAnsi" w:hAnsiTheme="minorHAnsi" w:cstheme="minorHAnsi"/>
          <w:bCs/>
        </w:rPr>
        <w:t>, tel: 327 300 230</w:t>
      </w:r>
    </w:p>
    <w:p w14:paraId="17FC9614" w14:textId="21D550DA" w:rsidR="00A832D4" w:rsidRPr="00A832D4" w:rsidRDefault="00A832D4" w:rsidP="00A30FAA">
      <w:pPr>
        <w:spacing w:after="0"/>
        <w:rPr>
          <w:rFonts w:asciiTheme="minorHAnsi" w:hAnsiTheme="minorHAnsi" w:cstheme="minorHAnsi"/>
          <w:bCs/>
        </w:rPr>
      </w:pPr>
      <w:r w:rsidRPr="00A832D4">
        <w:rPr>
          <w:rFonts w:asciiTheme="minorHAnsi" w:hAnsiTheme="minorHAnsi" w:cstheme="minorHAnsi"/>
          <w:bCs/>
        </w:rPr>
        <w:t>Jan Dobřický, II. patro, č. dveří 15</w:t>
      </w:r>
      <w:r w:rsidR="00A30FAA">
        <w:rPr>
          <w:rFonts w:asciiTheme="minorHAnsi" w:hAnsiTheme="minorHAnsi" w:cstheme="minorHAnsi"/>
          <w:bCs/>
        </w:rPr>
        <w:t>, tel: 327 300</w:t>
      </w:r>
      <w:r w:rsidR="00AA04C9">
        <w:rPr>
          <w:rFonts w:asciiTheme="minorHAnsi" w:hAnsiTheme="minorHAnsi" w:cstheme="minorHAnsi"/>
          <w:bCs/>
        </w:rPr>
        <w:t> </w:t>
      </w:r>
      <w:r w:rsidR="00A30FAA">
        <w:rPr>
          <w:rFonts w:asciiTheme="minorHAnsi" w:hAnsiTheme="minorHAnsi" w:cstheme="minorHAnsi"/>
          <w:bCs/>
        </w:rPr>
        <w:t>226</w:t>
      </w:r>
    </w:p>
    <w:p w14:paraId="765D68E8" w14:textId="788E8E6E" w:rsidR="00AA04C9" w:rsidRDefault="00AA04C9" w:rsidP="00FD195D">
      <w:pPr>
        <w:spacing w:after="0"/>
        <w:jc w:val="both"/>
      </w:pPr>
    </w:p>
    <w:p w14:paraId="0FFAFF6F" w14:textId="77777777" w:rsidR="00AA04C9" w:rsidRDefault="00AA04C9" w:rsidP="00FD195D">
      <w:pPr>
        <w:spacing w:after="0"/>
        <w:jc w:val="both"/>
      </w:pPr>
    </w:p>
    <w:p w14:paraId="70305BCD" w14:textId="77777777" w:rsidR="00A30FAA" w:rsidRDefault="00A30FAA" w:rsidP="00FD195D">
      <w:pPr>
        <w:spacing w:after="0"/>
        <w:jc w:val="both"/>
      </w:pPr>
      <w:r>
        <w:t>Za registrační úřad:</w:t>
      </w:r>
    </w:p>
    <w:p w14:paraId="2F391B80" w14:textId="30A2CA1C" w:rsidR="00FD195D" w:rsidRDefault="009412CD" w:rsidP="00FD195D">
      <w:pPr>
        <w:spacing w:after="0"/>
        <w:jc w:val="both"/>
      </w:pPr>
      <w:r>
        <w:t>Kateřina Jetlebová</w:t>
      </w:r>
    </w:p>
    <w:sectPr w:rsidR="00FD195D" w:rsidSect="008C19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255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F07C" w14:textId="77777777" w:rsidR="00824B99" w:rsidRDefault="00824B99" w:rsidP="00DD02EC">
      <w:pPr>
        <w:spacing w:after="0" w:line="240" w:lineRule="auto"/>
      </w:pPr>
      <w:r>
        <w:separator/>
      </w:r>
    </w:p>
  </w:endnote>
  <w:endnote w:type="continuationSeparator" w:id="0">
    <w:p w14:paraId="7881A5E4" w14:textId="77777777" w:rsidR="00824B99" w:rsidRDefault="00824B99" w:rsidP="00DD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D1FB" w14:textId="77777777" w:rsidR="004201C5" w:rsidRDefault="004201C5">
    <w:pPr>
      <w:pStyle w:val="Zpat"/>
      <w:jc w:val="right"/>
    </w:pPr>
    <w:r>
      <w:t xml:space="preserve"> </w:t>
    </w:r>
    <w:r w:rsidRPr="004201C5">
      <w:rPr>
        <w:bCs/>
        <w:sz w:val="24"/>
        <w:szCs w:val="24"/>
      </w:rPr>
      <w:fldChar w:fldCharType="begin"/>
    </w:r>
    <w:r w:rsidRPr="004201C5">
      <w:rPr>
        <w:bCs/>
      </w:rPr>
      <w:instrText>PAGE</w:instrText>
    </w:r>
    <w:r w:rsidRPr="004201C5">
      <w:rPr>
        <w:bCs/>
        <w:sz w:val="24"/>
        <w:szCs w:val="24"/>
      </w:rPr>
      <w:fldChar w:fldCharType="separate"/>
    </w:r>
    <w:r w:rsidR="008712C7">
      <w:rPr>
        <w:bCs/>
        <w:noProof/>
      </w:rPr>
      <w:t>2</w:t>
    </w:r>
    <w:r w:rsidRPr="004201C5">
      <w:rPr>
        <w:bCs/>
        <w:sz w:val="24"/>
        <w:szCs w:val="24"/>
      </w:rPr>
      <w:fldChar w:fldCharType="end"/>
    </w:r>
    <w:r>
      <w:t xml:space="preserve"> /</w:t>
    </w:r>
    <w:r w:rsidRPr="004201C5">
      <w:t xml:space="preserve"> </w:t>
    </w:r>
    <w:r w:rsidRPr="004201C5">
      <w:rPr>
        <w:bCs/>
        <w:sz w:val="24"/>
        <w:szCs w:val="24"/>
      </w:rPr>
      <w:fldChar w:fldCharType="begin"/>
    </w:r>
    <w:r w:rsidRPr="004201C5">
      <w:rPr>
        <w:bCs/>
      </w:rPr>
      <w:instrText>NUMPAGES</w:instrText>
    </w:r>
    <w:r w:rsidRPr="004201C5">
      <w:rPr>
        <w:bCs/>
        <w:sz w:val="24"/>
        <w:szCs w:val="24"/>
      </w:rPr>
      <w:fldChar w:fldCharType="separate"/>
    </w:r>
    <w:r w:rsidR="008712C7">
      <w:rPr>
        <w:bCs/>
        <w:noProof/>
      </w:rPr>
      <w:t>2</w:t>
    </w:r>
    <w:r w:rsidRPr="004201C5">
      <w:rPr>
        <w:bCs/>
        <w:sz w:val="24"/>
        <w:szCs w:val="24"/>
      </w:rPr>
      <w:fldChar w:fldCharType="end"/>
    </w:r>
  </w:p>
  <w:p w14:paraId="658136C4" w14:textId="77777777" w:rsidR="007200AB" w:rsidRDefault="007200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3EB8" w14:textId="54187A43" w:rsidR="007200AB" w:rsidRPr="007200AB" w:rsidRDefault="001121E1" w:rsidP="00BD7297">
    <w:pPr>
      <w:pStyle w:val="Zpat"/>
      <w:jc w:val="right"/>
      <w:rPr>
        <w:color w:val="1D4F91"/>
        <w:sz w:val="16"/>
        <w:szCs w:val="16"/>
      </w:rPr>
    </w:pPr>
    <w:r>
      <w:rPr>
        <w:noProof/>
        <w:color w:val="1D4F91"/>
        <w:sz w:val="16"/>
        <w:szCs w:val="16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9FE4897" wp14:editId="55CC7DC2">
              <wp:simplePos x="0" y="0"/>
              <wp:positionH relativeFrom="column">
                <wp:posOffset>-62865</wp:posOffset>
              </wp:positionH>
              <wp:positionV relativeFrom="paragraph">
                <wp:posOffset>-421640</wp:posOffset>
              </wp:positionV>
              <wp:extent cx="5181600" cy="570865"/>
              <wp:effectExtent l="0" t="0" r="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2261B" w14:textId="77777777" w:rsidR="00407148" w:rsidRPr="00167D52" w:rsidRDefault="005120DA" w:rsidP="002E4EFC">
                          <w:pPr>
                            <w:pStyle w:val="Zkladnodstavec"/>
                            <w:spacing w:line="240" w:lineRule="auto"/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n</w:t>
                          </w:r>
                          <w:r w:rsidR="002E4EFC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ám. J</w:t>
                          </w:r>
                          <w:r w:rsidR="004201C5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ana</w:t>
                          </w:r>
                          <w:r w:rsidR="002E4EFC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Žižky z Trocnova 1, 286 01 Čáslav</w:t>
                          </w:r>
                          <w:r w:rsidR="001F3E8D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| </w:t>
                          </w:r>
                        </w:p>
                        <w:p w14:paraId="1DDCB692" w14:textId="0EE2B11B" w:rsidR="002E4EFC" w:rsidRPr="00167D52" w:rsidRDefault="002E4EFC" w:rsidP="001F3E8D">
                          <w:pPr>
                            <w:pStyle w:val="Zkladnodstavec"/>
                            <w:spacing w:line="240" w:lineRule="auto"/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</w:pPr>
                          <w:r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T</w:t>
                          </w:r>
                          <w:r w:rsidR="0083509D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el.:</w:t>
                          </w:r>
                          <w:r w:rsidR="004201C5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+420 327 300 </w:t>
                          </w:r>
                          <w:r w:rsidR="009412CD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2</w:t>
                          </w:r>
                          <w:r w:rsidR="002C7F86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3</w:t>
                          </w:r>
                          <w:r w:rsidR="009412CD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0</w:t>
                          </w:r>
                          <w:r w:rsidR="001F3E8D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</w:t>
                          </w:r>
                          <w:r w:rsidR="00A30FAA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|</w:t>
                          </w:r>
                          <w:r w:rsidR="00A30FAA" w:rsidRPr="00167D52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r w:rsidR="00A30FAA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>mob: + 420 6074 779</w:t>
                          </w:r>
                          <w:r w:rsidR="0000644F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> </w:t>
                          </w:r>
                          <w:r w:rsidR="00A30FAA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>797</w:t>
                          </w:r>
                          <w:r w:rsidR="0000644F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|</w:t>
                          </w:r>
                          <w:r w:rsidR="0000644F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</w:t>
                          </w:r>
                          <w:r w:rsidR="00A30FAA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jetlebova</w:t>
                          </w:r>
                          <w:r w:rsidR="00A30FAA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@meucaslav.cz</w:t>
                          </w:r>
                          <w:r w:rsidRPr="00167D52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r w:rsidR="001B2735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|</w:t>
                          </w:r>
                          <w:hyperlink r:id="rId1" w:history="1">
                            <w:r w:rsidR="004C0F4A" w:rsidRPr="007049A5">
                              <w:rPr>
                                <w:rStyle w:val="Hypertextovodkaz"/>
                                <w:rFonts w:ascii="Calibri" w:hAnsi="Calibri" w:cs="Calibri"/>
                                <w:sz w:val="17"/>
                                <w:szCs w:val="17"/>
                              </w:rPr>
                              <w:t>www.meucaslav.cz</w:t>
                            </w:r>
                          </w:hyperlink>
                        </w:p>
                        <w:p w14:paraId="3754D3EF" w14:textId="77777777" w:rsidR="001F3E8D" w:rsidRPr="00167D52" w:rsidRDefault="001F3E8D" w:rsidP="001F3E8D">
                          <w:pPr>
                            <w:pStyle w:val="Zkladnodstavec"/>
                            <w:spacing w:line="240" w:lineRule="auto"/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</w:pPr>
                          <w:r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IČ: 00236021</w:t>
                          </w:r>
                          <w:r w:rsidRPr="00167D52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|</w:t>
                          </w:r>
                          <w:r w:rsidRPr="00167D52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DIČ: CZ00236021</w:t>
                          </w:r>
                          <w:r w:rsidR="0083509D" w:rsidRPr="00167D52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r w:rsidR="0083509D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|</w:t>
                          </w:r>
                          <w:r w:rsidR="0083509D" w:rsidRPr="00167D52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r w:rsidR="0083509D" w:rsidRPr="00167D52">
                            <w:rPr>
                              <w:rFonts w:ascii="Calibri" w:hAnsi="Calibri"/>
                              <w:sz w:val="17"/>
                              <w:szCs w:val="17"/>
                            </w:rPr>
                            <w:t>DS: ffnbe7e</w:t>
                          </w:r>
                          <w:r w:rsidR="0083509D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4C5349F2" w14:textId="77777777" w:rsidR="001F3E8D" w:rsidRPr="002E4EFC" w:rsidRDefault="001F3E8D" w:rsidP="002E4EFC">
                          <w:pPr>
                            <w:spacing w:after="0"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E48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-4.95pt;margin-top:-33.2pt;width:408pt;height:44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" filled="f" stroked="f">
              <v:textbox>
                <w:txbxContent>
                  <w:p w14:paraId="2BE2261B" w14:textId="77777777" w:rsidR="00407148" w:rsidRPr="00167D52" w:rsidRDefault="005120DA" w:rsidP="002E4EFC">
                    <w:pPr>
                      <w:pStyle w:val="Zkladnodstavec"/>
                      <w:spacing w:line="240" w:lineRule="auto"/>
                      <w:rPr>
                        <w:rFonts w:ascii="Calibri" w:hAnsi="Calibri" w:cs="Calibri"/>
                        <w:sz w:val="17"/>
                        <w:szCs w:val="17"/>
                      </w:rPr>
                    </w:pPr>
                    <w:r>
                      <w:rPr>
                        <w:rFonts w:ascii="Calibri" w:hAnsi="Calibri" w:cs="Calibri"/>
                        <w:sz w:val="17"/>
                        <w:szCs w:val="17"/>
                      </w:rPr>
                      <w:t>n</w:t>
                    </w:r>
                    <w:r w:rsidR="002E4EFC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ám. J</w:t>
                    </w:r>
                    <w:r w:rsidR="004201C5">
                      <w:rPr>
                        <w:rFonts w:ascii="Calibri" w:hAnsi="Calibri" w:cs="Calibri"/>
                        <w:sz w:val="17"/>
                        <w:szCs w:val="17"/>
                      </w:rPr>
                      <w:t>ana</w:t>
                    </w:r>
                    <w:r w:rsidR="002E4EFC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Žižky z Trocnova 1, 286 01 Čáslav</w:t>
                    </w:r>
                    <w:r w:rsidR="001F3E8D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| </w:t>
                    </w:r>
                  </w:p>
                  <w:p w14:paraId="1DDCB692" w14:textId="0EE2B11B" w:rsidR="002E4EFC" w:rsidRPr="00167D52" w:rsidRDefault="002E4EFC" w:rsidP="001F3E8D">
                    <w:pPr>
                      <w:pStyle w:val="Zkladnodstavec"/>
                      <w:spacing w:line="240" w:lineRule="auto"/>
                      <w:rPr>
                        <w:rFonts w:ascii="Calibri" w:hAnsi="Calibri" w:cs="Calibri"/>
                        <w:sz w:val="17"/>
                        <w:szCs w:val="17"/>
                      </w:rPr>
                    </w:pPr>
                    <w:r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T</w:t>
                    </w:r>
                    <w:r w:rsidR="0083509D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el.:</w:t>
                    </w:r>
                    <w:r w:rsidR="004201C5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+420 327 300 </w:t>
                    </w:r>
                    <w:r w:rsidR="009412CD">
                      <w:rPr>
                        <w:rFonts w:ascii="Calibri" w:hAnsi="Calibri" w:cs="Calibri"/>
                        <w:sz w:val="17"/>
                        <w:szCs w:val="17"/>
                      </w:rPr>
                      <w:t>2</w:t>
                    </w:r>
                    <w:r w:rsidR="002C7F86">
                      <w:rPr>
                        <w:rFonts w:ascii="Calibri" w:hAnsi="Calibri" w:cs="Calibri"/>
                        <w:sz w:val="17"/>
                        <w:szCs w:val="17"/>
                      </w:rPr>
                      <w:t>3</w:t>
                    </w:r>
                    <w:r w:rsidR="009412CD">
                      <w:rPr>
                        <w:rFonts w:ascii="Calibri" w:hAnsi="Calibri" w:cs="Calibri"/>
                        <w:sz w:val="17"/>
                        <w:szCs w:val="17"/>
                      </w:rPr>
                      <w:t>0</w:t>
                    </w:r>
                    <w:r w:rsidR="001F3E8D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</w:t>
                    </w:r>
                    <w:r w:rsidR="00A30FAA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|</w:t>
                    </w:r>
                    <w:r w:rsidR="00A30FAA" w:rsidRPr="00167D52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 xml:space="preserve"> </w:t>
                    </w:r>
                    <w:r w:rsidR="00A30FAA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>mob: + 420 6074 779</w:t>
                    </w:r>
                    <w:r w:rsidR="0000644F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> </w:t>
                    </w:r>
                    <w:r w:rsidR="00A30FAA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>797</w:t>
                    </w:r>
                    <w:r w:rsidR="0000644F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 xml:space="preserve"> </w:t>
                    </w:r>
                    <w:r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|</w:t>
                    </w:r>
                    <w:r w:rsidR="0000644F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</w:t>
                    </w:r>
                    <w:r w:rsidR="00A30FAA">
                      <w:rPr>
                        <w:rFonts w:ascii="Calibri" w:hAnsi="Calibri" w:cs="Calibri"/>
                        <w:sz w:val="17"/>
                        <w:szCs w:val="17"/>
                      </w:rPr>
                      <w:t>jetlebova</w:t>
                    </w:r>
                    <w:r w:rsidR="00A30FAA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@meucaslav.cz</w:t>
                    </w:r>
                    <w:r w:rsidRPr="00167D52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 xml:space="preserve"> </w:t>
                    </w:r>
                    <w:r w:rsidR="001B2735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|</w:t>
                    </w:r>
                    <w:hyperlink r:id="rId2" w:history="1">
                      <w:r w:rsidR="004C0F4A" w:rsidRPr="007049A5">
                        <w:rPr>
                          <w:rStyle w:val="Hypertextovodkaz"/>
                          <w:rFonts w:ascii="Calibri" w:hAnsi="Calibri" w:cs="Calibri"/>
                          <w:sz w:val="17"/>
                          <w:szCs w:val="17"/>
                        </w:rPr>
                        <w:t>www.meucaslav.cz</w:t>
                      </w:r>
                    </w:hyperlink>
                  </w:p>
                  <w:p w14:paraId="3754D3EF" w14:textId="77777777" w:rsidR="001F3E8D" w:rsidRPr="00167D52" w:rsidRDefault="001F3E8D" w:rsidP="001F3E8D">
                    <w:pPr>
                      <w:pStyle w:val="Zkladnodstavec"/>
                      <w:spacing w:line="240" w:lineRule="auto"/>
                      <w:rPr>
                        <w:rFonts w:ascii="Calibri" w:hAnsi="Calibri" w:cs="Calibri"/>
                        <w:sz w:val="17"/>
                        <w:szCs w:val="17"/>
                      </w:rPr>
                    </w:pPr>
                    <w:r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IČ: 00236021</w:t>
                    </w:r>
                    <w:r w:rsidRPr="00167D52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 xml:space="preserve"> </w:t>
                    </w:r>
                    <w:r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|</w:t>
                    </w:r>
                    <w:r w:rsidRPr="00167D52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 xml:space="preserve"> </w:t>
                    </w:r>
                    <w:r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DIČ: CZ00236021</w:t>
                    </w:r>
                    <w:r w:rsidR="0083509D" w:rsidRPr="00167D52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 xml:space="preserve"> </w:t>
                    </w:r>
                    <w:r w:rsidR="0083509D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|</w:t>
                    </w:r>
                    <w:r w:rsidR="0083509D" w:rsidRPr="00167D52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 xml:space="preserve"> </w:t>
                    </w:r>
                    <w:r w:rsidR="0083509D" w:rsidRPr="00167D52">
                      <w:rPr>
                        <w:rFonts w:ascii="Calibri" w:hAnsi="Calibri"/>
                        <w:sz w:val="17"/>
                        <w:szCs w:val="17"/>
                      </w:rPr>
                      <w:t>DS: ffnbe7e</w:t>
                    </w:r>
                    <w:r w:rsidR="0083509D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</w:t>
                    </w:r>
                  </w:p>
                  <w:p w14:paraId="4C5349F2" w14:textId="77777777" w:rsidR="001F3E8D" w:rsidRPr="002E4EFC" w:rsidRDefault="001F3E8D" w:rsidP="002E4EFC">
                    <w:pPr>
                      <w:spacing w:after="0" w:line="240" w:lineRule="aut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1D4F9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B3383AC" wp14:editId="5D180543">
              <wp:simplePos x="0" y="0"/>
              <wp:positionH relativeFrom="column">
                <wp:posOffset>5936615</wp:posOffset>
              </wp:positionH>
              <wp:positionV relativeFrom="paragraph">
                <wp:posOffset>-103505</wp:posOffset>
              </wp:positionV>
              <wp:extent cx="329565" cy="351155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565" cy="35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FCA7F" id="Rectangle 5" o:spid="_x0000_s1026" style="position:absolute;margin-left:467.45pt;margin-top:-8.15pt;width:25.95pt;height:2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" stroked="f"/>
          </w:pict>
        </mc:Fallback>
      </mc:AlternateContent>
    </w:r>
    <w:r w:rsidR="00354AFF" w:rsidRPr="007200AB">
      <w:rPr>
        <w:color w:val="1D4F91"/>
        <w:sz w:val="16"/>
        <w:szCs w:val="16"/>
      </w:rPr>
      <w:fldChar w:fldCharType="begin"/>
    </w:r>
    <w:r w:rsidR="007200AB" w:rsidRPr="007200AB">
      <w:rPr>
        <w:color w:val="1D4F91"/>
        <w:sz w:val="16"/>
        <w:szCs w:val="16"/>
      </w:rPr>
      <w:instrText xml:space="preserve"> PAGE   \* MERGEFORMAT </w:instrText>
    </w:r>
    <w:r w:rsidR="00354AFF" w:rsidRPr="007200AB">
      <w:rPr>
        <w:color w:val="1D4F91"/>
        <w:sz w:val="16"/>
        <w:szCs w:val="16"/>
      </w:rPr>
      <w:fldChar w:fldCharType="separate"/>
    </w:r>
    <w:r w:rsidR="008712C7">
      <w:rPr>
        <w:noProof/>
        <w:color w:val="1D4F91"/>
        <w:sz w:val="16"/>
        <w:szCs w:val="16"/>
      </w:rPr>
      <w:t>1</w:t>
    </w:r>
    <w:r w:rsidR="00354AFF" w:rsidRPr="007200AB">
      <w:rPr>
        <w:color w:val="1D4F9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095" w14:textId="77777777" w:rsidR="00824B99" w:rsidRDefault="00824B99" w:rsidP="00DD02EC">
      <w:pPr>
        <w:spacing w:after="0" w:line="240" w:lineRule="auto"/>
      </w:pPr>
      <w:r>
        <w:separator/>
      </w:r>
    </w:p>
  </w:footnote>
  <w:footnote w:type="continuationSeparator" w:id="0">
    <w:p w14:paraId="643996C3" w14:textId="77777777" w:rsidR="00824B99" w:rsidRDefault="00824B99" w:rsidP="00DD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7163" w14:textId="32A3228F" w:rsidR="008C191C" w:rsidRDefault="001121E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B74FE15" wp14:editId="2D125066">
              <wp:simplePos x="0" y="0"/>
              <wp:positionH relativeFrom="column">
                <wp:posOffset>-75565</wp:posOffset>
              </wp:positionH>
              <wp:positionV relativeFrom="paragraph">
                <wp:posOffset>835660</wp:posOffset>
              </wp:positionV>
              <wp:extent cx="2803525" cy="323850"/>
              <wp:effectExtent l="635" t="0" r="0" b="254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35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65628" w14:textId="4B95F84B" w:rsidR="009D4B48" w:rsidRDefault="009D4B48" w:rsidP="009D4B48">
                          <w:r>
                            <w:t xml:space="preserve">Jednací </w:t>
                          </w:r>
                          <w:proofErr w:type="gramStart"/>
                          <w:r>
                            <w:t>číslo:</w:t>
                          </w:r>
                          <w:r w:rsidR="00AA04C9">
                            <w:t xml:space="preserve">  MěÚ</w:t>
                          </w:r>
                          <w:proofErr w:type="gramEnd"/>
                          <w:r w:rsidR="00AA04C9">
                            <w:t>/35688/2022/SEK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4FE1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-5.95pt;margin-top:65.8pt;width:220.75pt;height:25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" filled="f" stroked="f">
              <v:textbox>
                <w:txbxContent>
                  <w:p w14:paraId="28865628" w14:textId="4B95F84B" w:rsidR="009D4B48" w:rsidRDefault="009D4B48" w:rsidP="009D4B48">
                    <w:r>
                      <w:t xml:space="preserve">Jednací </w:t>
                    </w:r>
                    <w:proofErr w:type="gramStart"/>
                    <w:r>
                      <w:t>číslo:</w:t>
                    </w:r>
                    <w:r w:rsidR="00AA04C9">
                      <w:t xml:space="preserve">  MěÚ</w:t>
                    </w:r>
                    <w:proofErr w:type="gramEnd"/>
                    <w:r w:rsidR="00AA04C9">
                      <w:t>/35688/2022/SEK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446217" wp14:editId="7A1057B4">
              <wp:simplePos x="0" y="0"/>
              <wp:positionH relativeFrom="column">
                <wp:posOffset>1059815</wp:posOffset>
              </wp:positionH>
              <wp:positionV relativeFrom="paragraph">
                <wp:posOffset>174625</wp:posOffset>
              </wp:positionV>
              <wp:extent cx="5041900" cy="463550"/>
              <wp:effectExtent l="2540" t="3175" r="3810" b="0"/>
              <wp:wrapNone/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E281E" w14:textId="77777777" w:rsidR="009412CD" w:rsidRPr="009412CD" w:rsidRDefault="009412CD" w:rsidP="009412CD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446217" id="Text Box 22" o:spid="_x0000_s1029" type="#_x0000_t202" style="position:absolute;margin-left:83.45pt;margin-top:13.75pt;width:397pt;height:36.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" filled="f" stroked="f" strokecolor="white">
              <v:textbox style="mso-fit-shape-to-text:t">
                <w:txbxContent>
                  <w:p w14:paraId="638E281E" w14:textId="77777777" w:rsidR="009412CD" w:rsidRPr="009412CD" w:rsidRDefault="009412CD" w:rsidP="009412CD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73ECF1" wp14:editId="3CD7480C">
              <wp:simplePos x="0" y="0"/>
              <wp:positionH relativeFrom="column">
                <wp:posOffset>6985</wp:posOffset>
              </wp:positionH>
              <wp:positionV relativeFrom="paragraph">
                <wp:posOffset>735965</wp:posOffset>
              </wp:positionV>
              <wp:extent cx="6114415" cy="0"/>
              <wp:effectExtent l="6985" t="12065" r="12700" b="6985"/>
              <wp:wrapNone/>
              <wp:docPr id="5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D4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49D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.55pt;margin-top:57.95pt;width:481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" strokecolor="#1d4f91"/>
          </w:pict>
        </mc:Fallback>
      </mc:AlternateContent>
    </w:r>
    <w:r w:rsidR="00737DFB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E559233" wp14:editId="03D66E4C">
          <wp:simplePos x="0" y="0"/>
          <wp:positionH relativeFrom="column">
            <wp:posOffset>-716280</wp:posOffset>
          </wp:positionH>
          <wp:positionV relativeFrom="paragraph">
            <wp:posOffset>-458470</wp:posOffset>
          </wp:positionV>
          <wp:extent cx="7552690" cy="1364615"/>
          <wp:effectExtent l="19050" t="0" r="0" b="0"/>
          <wp:wrapNone/>
          <wp:docPr id="25" name="obrázek 19" descr="Hlavickovy_papir_Color_Logo_1_bez_c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 descr="Hlavickovy_papir_Color_Logo_1_bez_c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364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ADA0" w14:textId="66358C35" w:rsidR="007200AB" w:rsidRDefault="001121E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51FCD3" wp14:editId="6070E607">
              <wp:simplePos x="0" y="0"/>
              <wp:positionH relativeFrom="column">
                <wp:posOffset>1034415</wp:posOffset>
              </wp:positionH>
              <wp:positionV relativeFrom="paragraph">
                <wp:posOffset>193675</wp:posOffset>
              </wp:positionV>
              <wp:extent cx="5041900" cy="463550"/>
              <wp:effectExtent l="1905" t="0" r="4445" b="3810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537A8" w14:textId="77777777" w:rsidR="009D4B48" w:rsidRPr="00F347E4" w:rsidRDefault="009D4B48" w:rsidP="009D4B48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F347E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MĚSTSKÝ ÚŘAD ČÁSLAV</w:t>
                          </w:r>
                        </w:p>
                        <w:p w14:paraId="7AF5138D" w14:textId="7A2FAFF3" w:rsidR="009D4B48" w:rsidRPr="00F347E4" w:rsidRDefault="00545401" w:rsidP="009D4B48">
                          <w:pPr>
                            <w:spacing w:after="0" w:line="240" w:lineRule="auto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Úsek řízený tajemníkem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51FCD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81.45pt;margin-top:15.25pt;width:397pt;height:36.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" filled="f" stroked="f" strokecolor="white">
              <v:textbox style="mso-fit-shape-to-text:t">
                <w:txbxContent>
                  <w:p w14:paraId="7AC537A8" w14:textId="77777777" w:rsidR="009D4B48" w:rsidRPr="00F347E4" w:rsidRDefault="009D4B48" w:rsidP="009D4B48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 w:rsidRPr="00F347E4">
                      <w:rPr>
                        <w:b/>
                        <w:color w:val="000000"/>
                        <w:sz w:val="24"/>
                        <w:szCs w:val="24"/>
                      </w:rPr>
                      <w:t>MĚSTSKÝ ÚŘAD ČÁSLAV</w:t>
                    </w:r>
                  </w:p>
                  <w:p w14:paraId="7AF5138D" w14:textId="7A2FAFF3" w:rsidR="009D4B48" w:rsidRPr="00F347E4" w:rsidRDefault="00545401" w:rsidP="009D4B48">
                    <w:pPr>
                      <w:spacing w:after="0" w:line="240" w:lineRule="auto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Úsek řízený tajemníkem</w:t>
                    </w:r>
                  </w:p>
                </w:txbxContent>
              </v:textbox>
            </v:shape>
          </w:pict>
        </mc:Fallback>
      </mc:AlternateContent>
    </w:r>
    <w:r w:rsidR="00737DFB"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85D12BA" wp14:editId="55A44EDF">
          <wp:simplePos x="0" y="0"/>
          <wp:positionH relativeFrom="column">
            <wp:posOffset>-716280</wp:posOffset>
          </wp:positionH>
          <wp:positionV relativeFrom="paragraph">
            <wp:posOffset>-448310</wp:posOffset>
          </wp:positionV>
          <wp:extent cx="7552690" cy="1364615"/>
          <wp:effectExtent l="19050" t="0" r="0" b="0"/>
          <wp:wrapNone/>
          <wp:docPr id="24" name="obrázek 18" descr="Hlavickovy_papir_Color_Logo_1_bez_c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Hlavickovy_papir_Color_Logo_1_bez_c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364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72B108" wp14:editId="399ECAC2">
              <wp:simplePos x="0" y="0"/>
              <wp:positionH relativeFrom="column">
                <wp:posOffset>13335</wp:posOffset>
              </wp:positionH>
              <wp:positionV relativeFrom="paragraph">
                <wp:posOffset>748665</wp:posOffset>
              </wp:positionV>
              <wp:extent cx="6114415" cy="0"/>
              <wp:effectExtent l="9525" t="8255" r="10160" b="1079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D4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C3B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05pt;margin-top:58.95pt;width:481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" strokecolor="#1d4f9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083"/>
    <w:multiLevelType w:val="hybridMultilevel"/>
    <w:tmpl w:val="3D543302"/>
    <w:lvl w:ilvl="0" w:tplc="9CB40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6936"/>
    <w:multiLevelType w:val="hybridMultilevel"/>
    <w:tmpl w:val="3E165424"/>
    <w:lvl w:ilvl="0" w:tplc="3C20089A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333333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31123">
    <w:abstractNumId w:val="0"/>
  </w:num>
  <w:num w:numId="2" w16cid:durableId="148407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1d4f9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C7"/>
    <w:rsid w:val="0000644F"/>
    <w:rsid w:val="00015AB4"/>
    <w:rsid w:val="000560B1"/>
    <w:rsid w:val="0007503B"/>
    <w:rsid w:val="000768DC"/>
    <w:rsid w:val="000F0740"/>
    <w:rsid w:val="001121E1"/>
    <w:rsid w:val="0012300A"/>
    <w:rsid w:val="00167D52"/>
    <w:rsid w:val="001A7732"/>
    <w:rsid w:val="001B2735"/>
    <w:rsid w:val="001F3E8D"/>
    <w:rsid w:val="00215F7E"/>
    <w:rsid w:val="00240DFC"/>
    <w:rsid w:val="0024618D"/>
    <w:rsid w:val="002B335C"/>
    <w:rsid w:val="002C7F86"/>
    <w:rsid w:val="002E0BFA"/>
    <w:rsid w:val="002E4EFC"/>
    <w:rsid w:val="00322EAF"/>
    <w:rsid w:val="00332368"/>
    <w:rsid w:val="00334E36"/>
    <w:rsid w:val="00354AFF"/>
    <w:rsid w:val="0038769E"/>
    <w:rsid w:val="003A34AD"/>
    <w:rsid w:val="003A6415"/>
    <w:rsid w:val="003F2B10"/>
    <w:rsid w:val="0040298C"/>
    <w:rsid w:val="00405885"/>
    <w:rsid w:val="00407148"/>
    <w:rsid w:val="004201C5"/>
    <w:rsid w:val="004259E1"/>
    <w:rsid w:val="004C0F4A"/>
    <w:rsid w:val="005120DA"/>
    <w:rsid w:val="00545401"/>
    <w:rsid w:val="005567D4"/>
    <w:rsid w:val="005771C2"/>
    <w:rsid w:val="0057758A"/>
    <w:rsid w:val="005B001A"/>
    <w:rsid w:val="005D6BA7"/>
    <w:rsid w:val="005F5345"/>
    <w:rsid w:val="005F7FAB"/>
    <w:rsid w:val="00602F6C"/>
    <w:rsid w:val="006169D5"/>
    <w:rsid w:val="006D6512"/>
    <w:rsid w:val="0071511B"/>
    <w:rsid w:val="007200AB"/>
    <w:rsid w:val="00721919"/>
    <w:rsid w:val="00737DFB"/>
    <w:rsid w:val="00776FF4"/>
    <w:rsid w:val="007B0580"/>
    <w:rsid w:val="008009A5"/>
    <w:rsid w:val="00811847"/>
    <w:rsid w:val="00824B99"/>
    <w:rsid w:val="00830EB2"/>
    <w:rsid w:val="0083509D"/>
    <w:rsid w:val="00852E65"/>
    <w:rsid w:val="00854BE0"/>
    <w:rsid w:val="008712C7"/>
    <w:rsid w:val="00871E70"/>
    <w:rsid w:val="008859DB"/>
    <w:rsid w:val="00892B22"/>
    <w:rsid w:val="008A47DA"/>
    <w:rsid w:val="008C191C"/>
    <w:rsid w:val="00900CB4"/>
    <w:rsid w:val="00927166"/>
    <w:rsid w:val="00935E02"/>
    <w:rsid w:val="009412CD"/>
    <w:rsid w:val="0098265F"/>
    <w:rsid w:val="009B40C3"/>
    <w:rsid w:val="009C7676"/>
    <w:rsid w:val="009D4B48"/>
    <w:rsid w:val="009F46DF"/>
    <w:rsid w:val="00A130BA"/>
    <w:rsid w:val="00A30FAA"/>
    <w:rsid w:val="00A34291"/>
    <w:rsid w:val="00A41F70"/>
    <w:rsid w:val="00A43461"/>
    <w:rsid w:val="00A61A0E"/>
    <w:rsid w:val="00A6571A"/>
    <w:rsid w:val="00A8288E"/>
    <w:rsid w:val="00A832D4"/>
    <w:rsid w:val="00AA04C9"/>
    <w:rsid w:val="00AC1B58"/>
    <w:rsid w:val="00AE1920"/>
    <w:rsid w:val="00B510DF"/>
    <w:rsid w:val="00B55DF7"/>
    <w:rsid w:val="00B93293"/>
    <w:rsid w:val="00BB7ADA"/>
    <w:rsid w:val="00BC34BC"/>
    <w:rsid w:val="00BC6B11"/>
    <w:rsid w:val="00BD7297"/>
    <w:rsid w:val="00BE2F40"/>
    <w:rsid w:val="00BF714D"/>
    <w:rsid w:val="00BF7917"/>
    <w:rsid w:val="00C03278"/>
    <w:rsid w:val="00C439A7"/>
    <w:rsid w:val="00C5378F"/>
    <w:rsid w:val="00C55BEA"/>
    <w:rsid w:val="00C63B3E"/>
    <w:rsid w:val="00C707AC"/>
    <w:rsid w:val="00C73E50"/>
    <w:rsid w:val="00C77F07"/>
    <w:rsid w:val="00C86A23"/>
    <w:rsid w:val="00CC4CE1"/>
    <w:rsid w:val="00CE3D6C"/>
    <w:rsid w:val="00CF3026"/>
    <w:rsid w:val="00D12427"/>
    <w:rsid w:val="00D159FC"/>
    <w:rsid w:val="00D3073F"/>
    <w:rsid w:val="00D40FFB"/>
    <w:rsid w:val="00D809B2"/>
    <w:rsid w:val="00D9171A"/>
    <w:rsid w:val="00DC4E71"/>
    <w:rsid w:val="00DD02EC"/>
    <w:rsid w:val="00E00620"/>
    <w:rsid w:val="00E05C0F"/>
    <w:rsid w:val="00E40DE8"/>
    <w:rsid w:val="00E45049"/>
    <w:rsid w:val="00E63EE1"/>
    <w:rsid w:val="00EA4027"/>
    <w:rsid w:val="00EB22DA"/>
    <w:rsid w:val="00ED51A5"/>
    <w:rsid w:val="00EE2BA3"/>
    <w:rsid w:val="00F20D0E"/>
    <w:rsid w:val="00F33464"/>
    <w:rsid w:val="00F347E4"/>
    <w:rsid w:val="00F37C8C"/>
    <w:rsid w:val="00F66C9B"/>
    <w:rsid w:val="00F832CC"/>
    <w:rsid w:val="00FA4035"/>
    <w:rsid w:val="00FA7325"/>
    <w:rsid w:val="00FB5F17"/>
    <w:rsid w:val="00FC4F3E"/>
    <w:rsid w:val="00F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d4f91"/>
    </o:shapedefaults>
    <o:shapelayout v:ext="edit">
      <o:idmap v:ext="edit" data="2"/>
    </o:shapelayout>
  </w:shapeDefaults>
  <w:decimalSymbol w:val=","/>
  <w:listSeparator w:val=";"/>
  <w14:docId w14:val="45BEB97B"/>
  <w15:docId w15:val="{F20A0B9D-EDE4-4655-837B-91D286E6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F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0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02EC"/>
  </w:style>
  <w:style w:type="paragraph" w:styleId="Zpat">
    <w:name w:val="footer"/>
    <w:basedOn w:val="Normln"/>
    <w:link w:val="ZpatChar"/>
    <w:uiPriority w:val="99"/>
    <w:unhideWhenUsed/>
    <w:rsid w:val="00DD0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2EC"/>
  </w:style>
  <w:style w:type="paragraph" w:styleId="Textbubliny">
    <w:name w:val="Balloon Text"/>
    <w:basedOn w:val="Normln"/>
    <w:link w:val="TextbublinyChar"/>
    <w:uiPriority w:val="99"/>
    <w:semiHidden/>
    <w:unhideWhenUsed/>
    <w:rsid w:val="00DD02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02EC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2E4EF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F3E8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0FFB"/>
    <w:pPr>
      <w:ind w:left="720"/>
      <w:contextualSpacing/>
    </w:pPr>
  </w:style>
  <w:style w:type="paragraph" w:styleId="Bezmezer">
    <w:name w:val="No Spacing"/>
    <w:uiPriority w:val="1"/>
    <w:qFormat/>
    <w:rsid w:val="00927166"/>
    <w:rPr>
      <w:sz w:val="22"/>
      <w:szCs w:val="22"/>
      <w:lang w:eastAsia="en-US"/>
    </w:rPr>
  </w:style>
  <w:style w:type="paragraph" w:customStyle="1" w:styleId="Default">
    <w:name w:val="Default"/>
    <w:rsid w:val="009271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ucaslav.cz" TargetMode="External"/><Relationship Id="rId1" Type="http://schemas.openxmlformats.org/officeDocument/2006/relationships/hyperlink" Target="http://www.meucasla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tlebova\Desktop\VZOR%20&#353;ablona%20logo%20barevn&#233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A2FC3-2628-4637-AD71-09D2C27B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šablona logo barevné</Template>
  <TotalTime>0</TotalTime>
  <Pages>2</Pages>
  <Words>403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2780</CharactersWithSpaces>
  <SharedDoc>false</SharedDoc>
  <HLinks>
    <vt:vector size="6" baseType="variant"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http://www.meucaslav.cz/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Jetlebová</dc:creator>
  <cp:lastModifiedBy>Jirková Michaela</cp:lastModifiedBy>
  <cp:revision>2</cp:revision>
  <cp:lastPrinted>2022-06-28T05:44:00Z</cp:lastPrinted>
  <dcterms:created xsi:type="dcterms:W3CDTF">2022-06-28T05:51:00Z</dcterms:created>
  <dcterms:modified xsi:type="dcterms:W3CDTF">2022-06-28T05:51:00Z</dcterms:modified>
</cp:coreProperties>
</file>